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3A91" w14:textId="77777777" w:rsidR="0073278C" w:rsidRPr="006218F5" w:rsidRDefault="0073278C">
      <w:pPr>
        <w:pStyle w:val="Title"/>
        <w:rPr>
          <w:rFonts w:ascii="Arial Black" w:hAnsi="Arial Black"/>
          <w:b/>
          <w:sz w:val="24"/>
          <w:szCs w:val="24"/>
        </w:rPr>
      </w:pPr>
      <w:r w:rsidRPr="006218F5">
        <w:rPr>
          <w:rFonts w:ascii="Arial Black" w:hAnsi="Arial Black"/>
          <w:b/>
          <w:sz w:val="24"/>
          <w:szCs w:val="24"/>
        </w:rPr>
        <w:t>TOWN OF SAGUACHE</w:t>
      </w:r>
    </w:p>
    <w:p w14:paraId="718AC30F" w14:textId="77777777" w:rsidR="0073278C" w:rsidRPr="006218F5" w:rsidRDefault="0073278C">
      <w:pPr>
        <w:jc w:val="center"/>
        <w:rPr>
          <w:rFonts w:ascii="Arial Black" w:hAnsi="Arial Black"/>
          <w:b/>
          <w:sz w:val="24"/>
          <w:szCs w:val="24"/>
        </w:rPr>
      </w:pPr>
      <w:r w:rsidRPr="006218F5">
        <w:rPr>
          <w:rFonts w:ascii="Arial Black" w:hAnsi="Arial Black"/>
          <w:b/>
          <w:sz w:val="24"/>
          <w:szCs w:val="24"/>
        </w:rPr>
        <w:t>P.O. BOX 417</w:t>
      </w:r>
    </w:p>
    <w:p w14:paraId="736A1659" w14:textId="77777777" w:rsidR="00E90B2E" w:rsidRPr="006218F5" w:rsidRDefault="00E90B2E">
      <w:pPr>
        <w:jc w:val="center"/>
        <w:rPr>
          <w:rFonts w:ascii="Arial Black" w:hAnsi="Arial Black"/>
          <w:b/>
          <w:sz w:val="24"/>
          <w:szCs w:val="24"/>
        </w:rPr>
      </w:pPr>
      <w:r w:rsidRPr="006218F5">
        <w:rPr>
          <w:rFonts w:ascii="Arial Black" w:hAnsi="Arial Black"/>
          <w:b/>
          <w:sz w:val="24"/>
          <w:szCs w:val="24"/>
        </w:rPr>
        <w:t>504 San Juan Avenue</w:t>
      </w:r>
    </w:p>
    <w:p w14:paraId="47E856EF" w14:textId="77777777" w:rsidR="0073278C" w:rsidRPr="006218F5" w:rsidRDefault="0073278C">
      <w:pPr>
        <w:jc w:val="center"/>
        <w:rPr>
          <w:rFonts w:ascii="Arial Black" w:hAnsi="Arial Black"/>
          <w:b/>
          <w:sz w:val="24"/>
          <w:szCs w:val="24"/>
        </w:rPr>
      </w:pPr>
      <w:r w:rsidRPr="006218F5">
        <w:rPr>
          <w:rFonts w:ascii="Arial Black" w:hAnsi="Arial Black"/>
          <w:b/>
          <w:sz w:val="24"/>
          <w:szCs w:val="24"/>
        </w:rPr>
        <w:t>SAGUACHE, COLORADO 81149</w:t>
      </w:r>
    </w:p>
    <w:p w14:paraId="375BD961" w14:textId="77777777" w:rsidR="0073278C" w:rsidRDefault="0073278C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Phone (719) 655 2232</w:t>
      </w:r>
    </w:p>
    <w:p w14:paraId="59AF2DD0" w14:textId="77777777" w:rsidR="0073278C" w:rsidRDefault="0073278C">
      <w:pPr>
        <w:pStyle w:val="Heading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Fax     (719) 655-2699</w:t>
      </w:r>
    </w:p>
    <w:p w14:paraId="307D5AA8" w14:textId="5346BC7D" w:rsidR="0073278C" w:rsidRDefault="0073278C" w:rsidP="00F0150C">
      <w:pPr>
        <w:jc w:val="center"/>
      </w:pPr>
      <w:r>
        <w:rPr>
          <w:rFonts w:ascii="Times New Roman" w:hAnsi="Times New Roman"/>
          <w:sz w:val="24"/>
        </w:rPr>
        <w:t xml:space="preserve">Email:   </w:t>
      </w:r>
      <w:hyperlink r:id="rId5" w:history="1">
        <w:r w:rsidR="00A97694">
          <w:t xml:space="preserve">townclerk@townofsaguache.org </w:t>
        </w:r>
      </w:hyperlink>
    </w:p>
    <w:p w14:paraId="540BAD8E" w14:textId="77777777" w:rsidR="000303FC" w:rsidRDefault="000303FC" w:rsidP="00F0150C">
      <w:pPr>
        <w:jc w:val="center"/>
      </w:pPr>
    </w:p>
    <w:p w14:paraId="5F0E0836" w14:textId="77777777" w:rsidR="000303FC" w:rsidRPr="000303FC" w:rsidRDefault="000303FC" w:rsidP="00F0150C">
      <w:pPr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BUSINESS LICENSE APPLICATION</w:t>
      </w:r>
    </w:p>
    <w:p w14:paraId="385DE179" w14:textId="77777777" w:rsidR="0073278C" w:rsidRDefault="0073278C" w:rsidP="00F0150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Date:</w:t>
      </w:r>
      <w:r w:rsidR="006218F5">
        <w:rPr>
          <w:rFonts w:ascii="Times New Roman" w:hAnsi="Times New Roman"/>
          <w:sz w:val="24"/>
        </w:rPr>
        <w:t xml:space="preserve"> ____________</w:t>
      </w:r>
      <w:r w:rsidR="005466AA">
        <w:rPr>
          <w:rFonts w:ascii="Times New Roman" w:hAnsi="Times New Roman"/>
          <w:sz w:val="24"/>
        </w:rPr>
        <w:tab/>
      </w:r>
      <w:r w:rsidR="005466AA">
        <w:rPr>
          <w:rFonts w:ascii="Times New Roman" w:hAnsi="Times New Roman"/>
          <w:sz w:val="24"/>
        </w:rPr>
        <w:tab/>
        <w:t>BL</w:t>
      </w:r>
      <w:r w:rsidR="006218F5">
        <w:rPr>
          <w:rFonts w:ascii="Times New Roman" w:hAnsi="Times New Roman"/>
          <w:sz w:val="24"/>
        </w:rPr>
        <w:t>_______</w:t>
      </w:r>
    </w:p>
    <w:p w14:paraId="049FC158" w14:textId="77777777" w:rsidR="000303FC" w:rsidRDefault="000303FC" w:rsidP="00F0150C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73278C" w14:paraId="0DCAEEC7" w14:textId="77777777">
        <w:tc>
          <w:tcPr>
            <w:tcW w:w="4428" w:type="dxa"/>
          </w:tcPr>
          <w:p w14:paraId="7FC8ED09" w14:textId="77777777" w:rsidR="0073278C" w:rsidRDefault="00732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="00491E71">
              <w:rPr>
                <w:rFonts w:ascii="Times New Roman" w:hAnsi="Times New Roman"/>
                <w:sz w:val="24"/>
              </w:rPr>
              <w:t>AME OF BUSINESS</w:t>
            </w:r>
          </w:p>
        </w:tc>
        <w:tc>
          <w:tcPr>
            <w:tcW w:w="4428" w:type="dxa"/>
          </w:tcPr>
          <w:p w14:paraId="5A3A6894" w14:textId="77777777" w:rsidR="0073278C" w:rsidRDefault="0073278C" w:rsidP="008C65D6">
            <w:pPr>
              <w:tabs>
                <w:tab w:val="left" w:pos="138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303FC" w14:paraId="4A17B5FA" w14:textId="77777777">
        <w:tc>
          <w:tcPr>
            <w:tcW w:w="4428" w:type="dxa"/>
          </w:tcPr>
          <w:p w14:paraId="3D37092E" w14:textId="77777777" w:rsidR="000303FC" w:rsidRDefault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TYPE OF BUSINESS</w:t>
            </w:r>
          </w:p>
        </w:tc>
        <w:tc>
          <w:tcPr>
            <w:tcW w:w="4428" w:type="dxa"/>
          </w:tcPr>
          <w:p w14:paraId="03680F18" w14:textId="77777777" w:rsidR="000303FC" w:rsidRDefault="000303FC" w:rsidP="008C65D6">
            <w:pPr>
              <w:tabs>
                <w:tab w:val="left" w:pos="138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303FC" w14:paraId="2E8E7EA3" w14:textId="77777777">
        <w:tc>
          <w:tcPr>
            <w:tcW w:w="4428" w:type="dxa"/>
          </w:tcPr>
          <w:p w14:paraId="0AAD22BF" w14:textId="77777777" w:rsidR="000303FC" w:rsidRDefault="000303FC" w:rsidP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STREET ADDRESS OF BUSINESS</w:t>
            </w:r>
          </w:p>
        </w:tc>
        <w:tc>
          <w:tcPr>
            <w:tcW w:w="4428" w:type="dxa"/>
          </w:tcPr>
          <w:p w14:paraId="2F1AB495" w14:textId="77777777" w:rsidR="000303FC" w:rsidRDefault="000303FC" w:rsidP="000303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303FC" w14:paraId="620BC9BC" w14:textId="77777777">
        <w:tc>
          <w:tcPr>
            <w:tcW w:w="4428" w:type="dxa"/>
          </w:tcPr>
          <w:p w14:paraId="2B9D0A22" w14:textId="77777777" w:rsidR="000303FC" w:rsidRDefault="000303FC" w:rsidP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BUSINESS Mailing address: </w:t>
            </w:r>
          </w:p>
          <w:p w14:paraId="429A88CD" w14:textId="77777777" w:rsidR="006218F5" w:rsidRDefault="006218F5" w:rsidP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Physical and/or POB#</w:t>
            </w:r>
          </w:p>
          <w:p w14:paraId="3D7F0121" w14:textId="77777777" w:rsidR="000303FC" w:rsidRDefault="000303FC" w:rsidP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City, State, ZIP</w:t>
            </w:r>
          </w:p>
        </w:tc>
        <w:tc>
          <w:tcPr>
            <w:tcW w:w="4428" w:type="dxa"/>
          </w:tcPr>
          <w:p w14:paraId="4C5B34F7" w14:textId="77777777" w:rsidR="001F1A76" w:rsidRDefault="001F1A76" w:rsidP="000303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303FC" w14:paraId="649087DA" w14:textId="77777777">
        <w:tc>
          <w:tcPr>
            <w:tcW w:w="4428" w:type="dxa"/>
          </w:tcPr>
          <w:p w14:paraId="7947219C" w14:textId="77777777" w:rsidR="000303FC" w:rsidRDefault="000303FC" w:rsidP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BUSINESS Phone #</w:t>
            </w:r>
          </w:p>
          <w:p w14:paraId="38E16897" w14:textId="77777777" w:rsidR="000303FC" w:rsidRDefault="000303FC" w:rsidP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BUSINESS email address</w:t>
            </w:r>
          </w:p>
        </w:tc>
        <w:tc>
          <w:tcPr>
            <w:tcW w:w="4428" w:type="dxa"/>
          </w:tcPr>
          <w:p w14:paraId="3A7639B4" w14:textId="77777777" w:rsidR="000C65FB" w:rsidRDefault="000C65FB" w:rsidP="000303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303FC" w14:paraId="33916BBD" w14:textId="77777777">
        <w:tc>
          <w:tcPr>
            <w:tcW w:w="4428" w:type="dxa"/>
          </w:tcPr>
          <w:p w14:paraId="17B8B1C1" w14:textId="77777777" w:rsidR="000303FC" w:rsidRDefault="005F69D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OWNER or </w:t>
            </w:r>
            <w:r w:rsidRPr="00DA58FC">
              <w:rPr>
                <w:rFonts w:ascii="Times New Roman" w:hAnsi="Times New Roman"/>
                <w:sz w:val="24"/>
              </w:rPr>
              <w:t xml:space="preserve">BUSINESS </w:t>
            </w:r>
            <w:r w:rsidR="00491E71" w:rsidRPr="00DA58FC">
              <w:rPr>
                <w:rFonts w:ascii="Times New Roman" w:hAnsi="Times New Roman"/>
                <w:sz w:val="24"/>
              </w:rPr>
              <w:t>MANAGER</w:t>
            </w:r>
          </w:p>
        </w:tc>
        <w:tc>
          <w:tcPr>
            <w:tcW w:w="4428" w:type="dxa"/>
          </w:tcPr>
          <w:p w14:paraId="238800BF" w14:textId="77777777" w:rsidR="000303FC" w:rsidRDefault="000303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303FC" w14:paraId="15DB266F" w14:textId="77777777">
        <w:tc>
          <w:tcPr>
            <w:tcW w:w="4428" w:type="dxa"/>
          </w:tcPr>
          <w:p w14:paraId="6CDF0F05" w14:textId="77777777" w:rsidR="000303FC" w:rsidRDefault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OWNER's Name</w:t>
            </w:r>
          </w:p>
          <w:p w14:paraId="44501918" w14:textId="77777777" w:rsidR="000303FC" w:rsidRDefault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OWNER's Address</w:t>
            </w:r>
          </w:p>
          <w:p w14:paraId="4FDF854F" w14:textId="77777777" w:rsidR="000303FC" w:rsidRDefault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OWNER's Phone #</w:t>
            </w:r>
          </w:p>
        </w:tc>
        <w:tc>
          <w:tcPr>
            <w:tcW w:w="4428" w:type="dxa"/>
          </w:tcPr>
          <w:p w14:paraId="4D0A0E80" w14:textId="77777777" w:rsidR="001F1A76" w:rsidRDefault="001F1A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18F5" w14:paraId="6D0FA132" w14:textId="77777777">
        <w:tc>
          <w:tcPr>
            <w:tcW w:w="4428" w:type="dxa"/>
          </w:tcPr>
          <w:p w14:paraId="135E3350" w14:textId="77777777" w:rsidR="006218F5" w:rsidRDefault="006218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OF COLORADO-Sales Tax#</w:t>
            </w:r>
          </w:p>
        </w:tc>
        <w:tc>
          <w:tcPr>
            <w:tcW w:w="4428" w:type="dxa"/>
          </w:tcPr>
          <w:p w14:paraId="1FE34660" w14:textId="77777777" w:rsidR="006218F5" w:rsidRDefault="006218F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303FC" w14:paraId="76A9E120" w14:textId="77777777">
        <w:tc>
          <w:tcPr>
            <w:tcW w:w="4428" w:type="dxa"/>
          </w:tcPr>
          <w:p w14:paraId="0BA7F095" w14:textId="77777777" w:rsidR="000303FC" w:rsidRDefault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EMERGENCY </w:t>
            </w:r>
            <w:r w:rsidR="006218F5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contact</w:t>
            </w:r>
            <w:r w:rsidR="006218F5">
              <w:rPr>
                <w:rFonts w:ascii="Times New Roman" w:hAnsi="Times New Roman"/>
                <w:sz w:val="24"/>
              </w:rPr>
              <w:t xml:space="preserve">: </w:t>
            </w:r>
          </w:p>
          <w:p w14:paraId="44C52985" w14:textId="77777777" w:rsidR="000303FC" w:rsidRDefault="000303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EMERGENCY - after hour phone #</w:t>
            </w:r>
          </w:p>
        </w:tc>
        <w:tc>
          <w:tcPr>
            <w:tcW w:w="4428" w:type="dxa"/>
          </w:tcPr>
          <w:p w14:paraId="5AD69F4B" w14:textId="77777777" w:rsidR="001F1A76" w:rsidRDefault="001F1A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E2E8381" w14:textId="77777777" w:rsidR="00F0150C" w:rsidRDefault="00F0150C">
      <w:pPr>
        <w:jc w:val="center"/>
        <w:rPr>
          <w:rFonts w:ascii="Times New Roman" w:hAnsi="Times New Roman"/>
          <w:sz w:val="24"/>
        </w:rPr>
      </w:pPr>
    </w:p>
    <w:p w14:paraId="0977E7E0" w14:textId="77777777" w:rsidR="00766806" w:rsidRDefault="00766806" w:rsidP="0076680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AFFIDAVIT – [Source:  House Bill 06S 1023]</w:t>
      </w:r>
    </w:p>
    <w:p w14:paraId="5807212A" w14:textId="77777777" w:rsidR="00766806" w:rsidRDefault="00766806" w:rsidP="0076680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8C65D6">
        <w:rPr>
          <w:rFonts w:ascii="Times New Roman" w:hAnsi="Times New Roman"/>
          <w:sz w:val="24"/>
        </w:rPr>
        <w:t>, _____________</w:t>
      </w:r>
      <w:r w:rsidR="005F0EB5">
        <w:rPr>
          <w:rFonts w:ascii="Times New Roman" w:hAnsi="Times New Roman"/>
          <w:sz w:val="24"/>
        </w:rPr>
        <w:t>___</w:t>
      </w:r>
      <w:r w:rsidR="008C65D6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</w:t>
      </w:r>
      <w:r w:rsidR="00E63CA0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__, swear or affirm under penalty of perjury under the laws of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Colorado</w:t>
          </w:r>
        </w:smartTag>
      </w:smartTag>
      <w:r>
        <w:rPr>
          <w:rFonts w:ascii="Times New Roman" w:hAnsi="Times New Roman"/>
          <w:sz w:val="24"/>
        </w:rPr>
        <w:t xml:space="preserve"> that [check one]:</w:t>
      </w:r>
    </w:p>
    <w:p w14:paraId="24902938" w14:textId="77777777" w:rsidR="008C65D6" w:rsidRPr="006218F5" w:rsidRDefault="00E63CA0" w:rsidP="00766806">
      <w:pPr>
        <w:jc w:val="both"/>
        <w:rPr>
          <w:rFonts w:ascii="Times New Roman" w:hAnsi="Times New Roman"/>
        </w:rPr>
      </w:pPr>
      <w:r w:rsidRPr="006218F5">
        <w:rPr>
          <w:rFonts w:ascii="Times New Roman" w:hAnsi="Times New Roman"/>
        </w:rPr>
        <w:t>__</w:t>
      </w:r>
      <w:r w:rsidR="00766806" w:rsidRPr="006218F5">
        <w:rPr>
          <w:rFonts w:ascii="Times New Roman" w:hAnsi="Times New Roman"/>
        </w:rPr>
        <w:t xml:space="preserve">_ I am a United States citizen, or </w:t>
      </w:r>
    </w:p>
    <w:p w14:paraId="4989FE78" w14:textId="77777777" w:rsidR="008C65D6" w:rsidRPr="006218F5" w:rsidRDefault="00766806" w:rsidP="00766806">
      <w:pPr>
        <w:jc w:val="both"/>
        <w:rPr>
          <w:rFonts w:ascii="Times New Roman" w:hAnsi="Times New Roman"/>
        </w:rPr>
      </w:pPr>
      <w:r w:rsidRPr="006218F5">
        <w:rPr>
          <w:rFonts w:ascii="Times New Roman" w:hAnsi="Times New Roman"/>
        </w:rPr>
        <w:t>___ I am a Permanent Resident of the United States</w:t>
      </w:r>
      <w:r w:rsidR="008C65D6" w:rsidRPr="006218F5">
        <w:rPr>
          <w:rFonts w:ascii="Times New Roman" w:hAnsi="Times New Roman"/>
        </w:rPr>
        <w:t xml:space="preserve">, or </w:t>
      </w:r>
    </w:p>
    <w:p w14:paraId="4DF4131D" w14:textId="77777777" w:rsidR="00766806" w:rsidRPr="006218F5" w:rsidRDefault="00766806" w:rsidP="00766806">
      <w:pPr>
        <w:jc w:val="both"/>
        <w:rPr>
          <w:rFonts w:ascii="Times New Roman" w:hAnsi="Times New Roman"/>
        </w:rPr>
      </w:pPr>
      <w:r w:rsidRPr="006218F5">
        <w:rPr>
          <w:rFonts w:ascii="Times New Roman" w:hAnsi="Times New Roman"/>
        </w:rPr>
        <w:t>___ I am lawfully present in the United State pursuant to Federal law.</w:t>
      </w:r>
    </w:p>
    <w:p w14:paraId="278E315A" w14:textId="77777777" w:rsidR="00766806" w:rsidRDefault="00766806" w:rsidP="00766806">
      <w:pPr>
        <w:jc w:val="both"/>
        <w:rPr>
          <w:rFonts w:ascii="Times New Roman" w:hAnsi="Times New Roman"/>
          <w:sz w:val="24"/>
        </w:rPr>
      </w:pPr>
    </w:p>
    <w:p w14:paraId="1508202A" w14:textId="77777777" w:rsidR="00766806" w:rsidRDefault="00766806" w:rsidP="0076680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understand that this sworn statement is required by law because I have applied for a public benefit.  I understand that state law requires me to provide proof that I am lawfully present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United States</w:t>
          </w:r>
        </w:smartTag>
      </w:smartTag>
      <w:r>
        <w:rPr>
          <w:rFonts w:ascii="Times New Roman" w:hAnsi="Times New Roman"/>
          <w:sz w:val="24"/>
        </w:rPr>
        <w:t xml:space="preserve"> prior to receipt of this public benefit.  I further acknowledge that making a false, fictitious, or fraudulent statement or representation in this sworn affidavit is punishable under the criminal laws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Colorado</w:t>
          </w:r>
        </w:smartTag>
      </w:smartTag>
      <w:r>
        <w:rPr>
          <w:rFonts w:ascii="Times New Roman" w:hAnsi="Times New Roman"/>
          <w:sz w:val="24"/>
        </w:rPr>
        <w:t xml:space="preserve"> as perjury in the second degree under Colorado Revised Statute 18-8-503 and it shall constitute a separate criminal offense each time a public benefit is fraudulently received.</w:t>
      </w:r>
    </w:p>
    <w:p w14:paraId="73C6B642" w14:textId="77777777" w:rsidR="00766806" w:rsidRDefault="00766806" w:rsidP="0076680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94AFB5D" w14:textId="77777777" w:rsidR="00D1270B" w:rsidRDefault="00766806" w:rsidP="00F015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Signature </w:t>
      </w:r>
      <w:r w:rsidR="00E63CA0">
        <w:rPr>
          <w:rFonts w:ascii="Times New Roman" w:hAnsi="Times New Roman"/>
          <w:sz w:val="24"/>
        </w:rPr>
        <w:t>_________</w:t>
      </w:r>
      <w:r w:rsidR="008C65D6">
        <w:rPr>
          <w:rFonts w:ascii="Times New Roman" w:hAnsi="Times New Roman"/>
          <w:sz w:val="24"/>
        </w:rPr>
        <w:t>__________________</w:t>
      </w:r>
      <w:r w:rsidR="00E63CA0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</w:t>
      </w:r>
      <w:r w:rsidR="00E63CA0">
        <w:rPr>
          <w:rFonts w:ascii="Times New Roman" w:hAnsi="Times New Roman"/>
          <w:sz w:val="24"/>
        </w:rPr>
        <w:t>_______________</w:t>
      </w:r>
    </w:p>
    <w:p w14:paraId="3C99DC27" w14:textId="77777777" w:rsidR="00CF766B" w:rsidRDefault="00CF766B" w:rsidP="00F0150C">
      <w:pPr>
        <w:jc w:val="both"/>
        <w:rPr>
          <w:rFonts w:ascii="Times New Roman" w:hAnsi="Times New Roman"/>
          <w:sz w:val="24"/>
        </w:rPr>
      </w:pPr>
    </w:p>
    <w:p w14:paraId="759F94F0" w14:textId="77777777" w:rsidR="0073278C" w:rsidRDefault="0073278C">
      <w:pPr>
        <w:numPr>
          <w:ilvl w:val="0"/>
          <w:numId w:val="1"/>
        </w:num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Local</w:t>
      </w:r>
      <w:r w:rsidR="00E86661">
        <w:rPr>
          <w:rFonts w:ascii="Times New Roman" w:hAnsi="Times New Roman"/>
          <w:sz w:val="24"/>
        </w:rPr>
        <w:t>-City</w:t>
      </w:r>
      <w:r>
        <w:rPr>
          <w:rFonts w:ascii="Times New Roman" w:hAnsi="Times New Roman"/>
          <w:sz w:val="24"/>
        </w:rPr>
        <w:t xml:space="preserve"> tax rate is </w:t>
      </w:r>
      <w:r w:rsidR="006218F5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%</w:t>
      </w:r>
    </w:p>
    <w:p w14:paraId="0621B40D" w14:textId="77777777" w:rsidR="0073278C" w:rsidRPr="002B0564" w:rsidRDefault="0073278C" w:rsidP="00F0150C">
      <w:pPr>
        <w:numPr>
          <w:ilvl w:val="0"/>
          <w:numId w:val="2"/>
        </w:num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Please su</w:t>
      </w:r>
      <w:r w:rsidR="0065149D">
        <w:rPr>
          <w:rFonts w:ascii="Times New Roman" w:hAnsi="Times New Roman"/>
          <w:b/>
          <w:sz w:val="24"/>
        </w:rPr>
        <w:t>bmit $2</w:t>
      </w:r>
      <w:r w:rsidR="00E86661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.00 with this application</w:t>
      </w:r>
      <w:r w:rsidR="00CF766B">
        <w:rPr>
          <w:rFonts w:ascii="Times New Roman" w:hAnsi="Times New Roman"/>
          <w:b/>
          <w:sz w:val="24"/>
        </w:rPr>
        <w:t xml:space="preserve"> – due 1/31/20</w:t>
      </w:r>
      <w:r w:rsidR="006218F5">
        <w:rPr>
          <w:rFonts w:ascii="Times New Roman" w:hAnsi="Times New Roman"/>
          <w:b/>
          <w:sz w:val="24"/>
        </w:rPr>
        <w:t>____</w:t>
      </w:r>
    </w:p>
    <w:p w14:paraId="560509BF" w14:textId="77777777" w:rsidR="002B0564" w:rsidRDefault="002B0564" w:rsidP="002B056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……………………………………………………………………………………………</w:t>
      </w:r>
    </w:p>
    <w:p w14:paraId="1A53D8FA" w14:textId="77777777" w:rsidR="006218F5" w:rsidRPr="00F0150C" w:rsidRDefault="006218F5" w:rsidP="002B05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OFFICE USE:</w:t>
      </w:r>
    </w:p>
    <w:p w14:paraId="1DB7BA93" w14:textId="77777777" w:rsidR="00F0150C" w:rsidRPr="00F0150C" w:rsidRDefault="000C65FB" w:rsidP="000303FC">
      <w:pPr>
        <w:numPr>
          <w:ilvl w:val="0"/>
          <w:numId w:val="2"/>
        </w:numPr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Cert#BL</w:t>
      </w:r>
      <w:proofErr w:type="spellEnd"/>
      <w:r w:rsidR="00C92544">
        <w:rPr>
          <w:rFonts w:ascii="Times New Roman" w:hAnsi="Times New Roman"/>
          <w:b/>
          <w:sz w:val="24"/>
        </w:rPr>
        <w:t xml:space="preserve"> </w:t>
      </w:r>
      <w:r w:rsidR="000B2D52">
        <w:rPr>
          <w:rFonts w:ascii="Times New Roman" w:hAnsi="Times New Roman"/>
          <w:b/>
          <w:sz w:val="24"/>
        </w:rPr>
        <w:tab/>
      </w:r>
      <w:r w:rsidR="000B2D52">
        <w:rPr>
          <w:rFonts w:ascii="Times New Roman" w:hAnsi="Times New Roman"/>
          <w:b/>
          <w:sz w:val="24"/>
        </w:rPr>
        <w:tab/>
      </w:r>
      <w:r w:rsidR="0045435B">
        <w:rPr>
          <w:rFonts w:ascii="Times New Roman" w:hAnsi="Times New Roman"/>
          <w:b/>
          <w:sz w:val="24"/>
        </w:rPr>
        <w:t>Receipt#</w:t>
      </w:r>
      <w:r w:rsidR="00DA58FC">
        <w:rPr>
          <w:rFonts w:ascii="Times New Roman" w:hAnsi="Times New Roman"/>
          <w:b/>
          <w:sz w:val="24"/>
        </w:rPr>
        <w:t xml:space="preserve"> </w:t>
      </w:r>
      <w:r w:rsidR="00E83827">
        <w:rPr>
          <w:rFonts w:ascii="Times New Roman" w:hAnsi="Times New Roman"/>
          <w:b/>
          <w:sz w:val="24"/>
        </w:rPr>
        <w:tab/>
      </w:r>
      <w:r w:rsidR="000B2D52">
        <w:rPr>
          <w:rFonts w:ascii="Times New Roman" w:hAnsi="Times New Roman"/>
          <w:b/>
          <w:sz w:val="24"/>
        </w:rPr>
        <w:tab/>
      </w:r>
      <w:r w:rsidR="00E83827">
        <w:rPr>
          <w:rFonts w:ascii="Times New Roman" w:hAnsi="Times New Roman"/>
          <w:b/>
          <w:sz w:val="24"/>
        </w:rPr>
        <w:t>Ck#</w:t>
      </w:r>
      <w:r w:rsidR="00F83C32">
        <w:rPr>
          <w:rFonts w:ascii="Times New Roman" w:hAnsi="Times New Roman"/>
          <w:b/>
          <w:sz w:val="24"/>
        </w:rPr>
        <w:tab/>
      </w:r>
      <w:r w:rsidR="008C65D6">
        <w:rPr>
          <w:rFonts w:ascii="Times New Roman" w:hAnsi="Times New Roman"/>
          <w:b/>
          <w:sz w:val="24"/>
        </w:rPr>
        <w:t xml:space="preserve">     </w:t>
      </w:r>
      <w:r w:rsidR="000B2D52">
        <w:rPr>
          <w:rFonts w:ascii="Times New Roman" w:hAnsi="Times New Roman"/>
          <w:b/>
          <w:sz w:val="24"/>
        </w:rPr>
        <w:tab/>
      </w:r>
      <w:r w:rsidR="00C92544">
        <w:rPr>
          <w:rFonts w:ascii="Times New Roman" w:hAnsi="Times New Roman"/>
          <w:b/>
          <w:sz w:val="24"/>
        </w:rPr>
        <w:t>P</w:t>
      </w:r>
      <w:r w:rsidR="004004B3">
        <w:rPr>
          <w:rFonts w:ascii="Times New Roman" w:hAnsi="Times New Roman"/>
          <w:b/>
          <w:sz w:val="24"/>
        </w:rPr>
        <w:t>roof:</w:t>
      </w:r>
    </w:p>
    <w:sectPr w:rsidR="00F0150C" w:rsidRPr="00F0150C">
      <w:pgSz w:w="12240" w:h="15840"/>
      <w:pgMar w:top="5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04B5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FB7E0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70"/>
    <w:rsid w:val="000303FC"/>
    <w:rsid w:val="00030828"/>
    <w:rsid w:val="00030E3D"/>
    <w:rsid w:val="000456B6"/>
    <w:rsid w:val="00045F68"/>
    <w:rsid w:val="00093425"/>
    <w:rsid w:val="000B2D52"/>
    <w:rsid w:val="000C65FB"/>
    <w:rsid w:val="00163F94"/>
    <w:rsid w:val="001A2BAC"/>
    <w:rsid w:val="001F1A76"/>
    <w:rsid w:val="002615AC"/>
    <w:rsid w:val="002A28F5"/>
    <w:rsid w:val="002B0564"/>
    <w:rsid w:val="00354C75"/>
    <w:rsid w:val="003552B6"/>
    <w:rsid w:val="00364ADA"/>
    <w:rsid w:val="003B2C3D"/>
    <w:rsid w:val="003D3840"/>
    <w:rsid w:val="003F3888"/>
    <w:rsid w:val="004004B3"/>
    <w:rsid w:val="00435A46"/>
    <w:rsid w:val="0045435B"/>
    <w:rsid w:val="00491E71"/>
    <w:rsid w:val="004D1D41"/>
    <w:rsid w:val="00536A6C"/>
    <w:rsid w:val="005466AA"/>
    <w:rsid w:val="005B49C2"/>
    <w:rsid w:val="005F0EB5"/>
    <w:rsid w:val="005F69DD"/>
    <w:rsid w:val="006218F5"/>
    <w:rsid w:val="0065149D"/>
    <w:rsid w:val="00696A50"/>
    <w:rsid w:val="0073278C"/>
    <w:rsid w:val="00744D9F"/>
    <w:rsid w:val="007538DC"/>
    <w:rsid w:val="00766806"/>
    <w:rsid w:val="00784A4F"/>
    <w:rsid w:val="00871498"/>
    <w:rsid w:val="00891DFE"/>
    <w:rsid w:val="008C1ABF"/>
    <w:rsid w:val="008C65D6"/>
    <w:rsid w:val="00954BFF"/>
    <w:rsid w:val="00985964"/>
    <w:rsid w:val="00987B9F"/>
    <w:rsid w:val="009E4868"/>
    <w:rsid w:val="00A50936"/>
    <w:rsid w:val="00A958F3"/>
    <w:rsid w:val="00A97694"/>
    <w:rsid w:val="00AA5F95"/>
    <w:rsid w:val="00B02050"/>
    <w:rsid w:val="00C509F8"/>
    <w:rsid w:val="00C92544"/>
    <w:rsid w:val="00CF73A0"/>
    <w:rsid w:val="00CF766B"/>
    <w:rsid w:val="00D02E72"/>
    <w:rsid w:val="00D1270B"/>
    <w:rsid w:val="00D71C43"/>
    <w:rsid w:val="00DA58FC"/>
    <w:rsid w:val="00DB13A9"/>
    <w:rsid w:val="00DB2470"/>
    <w:rsid w:val="00E63CA0"/>
    <w:rsid w:val="00E83827"/>
    <w:rsid w:val="00E86661"/>
    <w:rsid w:val="00E90B2E"/>
    <w:rsid w:val="00F0150C"/>
    <w:rsid w:val="00F416DC"/>
    <w:rsid w:val="00F8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A71B1E"/>
  <w15:docId w15:val="{965D76A5-02C4-4CD7-9F4E-363420DD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Rockwell Condensed" w:hAnsi="Rockwell Condensed"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85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utyclerk@townofsaguache.or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putyclerk\Application%20Data\Microsoft\Templates\BUSLIC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BUSLIC2007</Template>
  <TotalTime>69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SAGUACHE</vt:lpstr>
    </vt:vector>
  </TitlesOfParts>
  <Company>Microsoft</Company>
  <LinksUpToDate>false</LinksUpToDate>
  <CharactersWithSpaces>1788</CharactersWithSpaces>
  <SharedDoc>false</SharedDoc>
  <HLinks>
    <vt:vector size="6" baseType="variant"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mailto:deputyclerk@centurytel.net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SAGUACHE</dc:title>
  <dc:creator>DeputyClerk</dc:creator>
  <cp:lastModifiedBy>Therese Garcia</cp:lastModifiedBy>
  <cp:revision>3</cp:revision>
  <cp:lastPrinted>2015-01-05T18:57:00Z</cp:lastPrinted>
  <dcterms:created xsi:type="dcterms:W3CDTF">2017-04-06T19:43:00Z</dcterms:created>
  <dcterms:modified xsi:type="dcterms:W3CDTF">2021-06-18T15:39:00Z</dcterms:modified>
</cp:coreProperties>
</file>